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EC62" w14:textId="77777777" w:rsidR="00A86B9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309C" wp14:editId="01C6B5AE">
                <wp:simplePos x="0" y="0"/>
                <wp:positionH relativeFrom="column">
                  <wp:posOffset>1405890</wp:posOffset>
                </wp:positionH>
                <wp:positionV relativeFrom="paragraph">
                  <wp:posOffset>4344670</wp:posOffset>
                </wp:positionV>
                <wp:extent cx="4577715" cy="48494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8755" y="4344670"/>
                          <a:ext cx="4577715" cy="4849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00AED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热烈祝贺</w:t>
                            </w:r>
                          </w:p>
                          <w:p w14:paraId="717FF1C6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意大利语2101班陈小婕同学</w:t>
                            </w:r>
                          </w:p>
                          <w:p w14:paraId="546B244D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在浙江外国语学院举办的</w:t>
                            </w:r>
                          </w:p>
                          <w:p w14:paraId="2D5C830D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第七届浙江省意大利语演讲比赛中</w:t>
                            </w:r>
                          </w:p>
                          <w:p w14:paraId="511C64D6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获得一等奖！</w:t>
                            </w:r>
                          </w:p>
                          <w:p w14:paraId="49553AC9" w14:textId="221C187B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意大利语2102班姜沁、意大利语2201班翁雨欣同学</w:t>
                            </w:r>
                          </w:p>
                          <w:p w14:paraId="65BD1113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获得二等奖！</w:t>
                            </w:r>
                          </w:p>
                          <w:p w14:paraId="214500DD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意大利语2101班郑王婧、柯一宣同学</w:t>
                            </w:r>
                          </w:p>
                          <w:p w14:paraId="6F3ED488" w14:textId="77777777" w:rsidR="00A86B97" w:rsidRDefault="00000000">
                            <w:pPr>
                              <w:jc w:val="center"/>
                              <w:rPr>
                                <w:rFonts w:ascii="Noto Sans S Chinese Medium" w:eastAsia="Noto Sans S Chinese Medium" w:hAnsi="Noto Sans S Chinese Medium" w:cs="Noto Sans S Chinese Medium"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获得三等奖！</w:t>
                            </w:r>
                          </w:p>
                          <w:p w14:paraId="586C52BA" w14:textId="77777777" w:rsidR="00A86B97" w:rsidRDefault="00000000">
                            <w:pPr>
                              <w:jc w:val="right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西方语言学院</w:t>
                            </w:r>
                          </w:p>
                          <w:p w14:paraId="4EAE8402" w14:textId="77777777" w:rsidR="00A86B97" w:rsidRDefault="00000000">
                            <w:pPr>
                              <w:jc w:val="right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意大利语系</w:t>
                            </w:r>
                          </w:p>
                          <w:p w14:paraId="180B23C9" w14:textId="77777777" w:rsidR="00A86B97" w:rsidRDefault="00000000">
                            <w:pPr>
                              <w:jc w:val="right"/>
                              <w:rPr>
                                <w:rFonts w:ascii="Noto Sans S Chinese Medium" w:eastAsia="Noto Sans S Chinese Medium" w:hAnsi="Noto Sans S Chinese Medium" w:cs="Noto Sans S Chinese Medium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Noto Sans S Chinese Medium" w:eastAsia="Noto Sans S Chinese Medium" w:hAnsi="Noto Sans S Chinese Medium" w:cs="Noto Sans S Chinese Medium" w:hint="eastAsia"/>
                                <w:b/>
                                <w:bCs/>
                                <w:color w:val="F8BE6F"/>
                                <w:sz w:val="28"/>
                                <w:szCs w:val="36"/>
                              </w:rPr>
                              <w:t>2023年12月15日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5309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0.7pt;margin-top:342.1pt;width:360.45pt;height:38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" filled="f" stroked="f" strokeweight=".5pt">
                <v:textbox>
                  <w:txbxContent>
                    <w:p w14:paraId="3B100AED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热烈祝贺</w:t>
                      </w:r>
                    </w:p>
                    <w:p w14:paraId="717FF1C6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意大利语2101班陈小婕同学</w:t>
                      </w:r>
                    </w:p>
                    <w:p w14:paraId="546B244D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在浙江外国语学院举办的</w:t>
                      </w:r>
                    </w:p>
                    <w:p w14:paraId="2D5C830D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第七届浙江省意大利语演讲比赛中</w:t>
                      </w:r>
                    </w:p>
                    <w:p w14:paraId="511C64D6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获得一等奖！</w:t>
                      </w:r>
                    </w:p>
                    <w:p w14:paraId="49553AC9" w14:textId="221C187B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意大利语2102班姜沁、意大利语2201班翁雨欣同学</w:t>
                      </w:r>
                    </w:p>
                    <w:p w14:paraId="65BD1113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获得二等奖！</w:t>
                      </w:r>
                    </w:p>
                    <w:p w14:paraId="214500DD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意大利语2101班郑王婧、柯一宣同学</w:t>
                      </w:r>
                    </w:p>
                    <w:p w14:paraId="6F3ED488" w14:textId="77777777" w:rsidR="00A86B97" w:rsidRDefault="00000000">
                      <w:pPr>
                        <w:jc w:val="center"/>
                        <w:rPr>
                          <w:rFonts w:ascii="Noto Sans S Chinese Medium" w:eastAsia="Noto Sans S Chinese Medium" w:hAnsi="Noto Sans S Chinese Medium" w:cs="Noto Sans S Chinese Medium"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获得三等奖！</w:t>
                      </w:r>
                    </w:p>
                    <w:p w14:paraId="586C52BA" w14:textId="77777777" w:rsidR="00A86B97" w:rsidRDefault="00000000">
                      <w:pPr>
                        <w:jc w:val="right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西方语言学院</w:t>
                      </w:r>
                    </w:p>
                    <w:p w14:paraId="4EAE8402" w14:textId="77777777" w:rsidR="00A86B97" w:rsidRDefault="00000000">
                      <w:pPr>
                        <w:jc w:val="right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意大利语系</w:t>
                      </w:r>
                    </w:p>
                    <w:p w14:paraId="180B23C9" w14:textId="77777777" w:rsidR="00A86B97" w:rsidRDefault="00000000">
                      <w:pPr>
                        <w:jc w:val="right"/>
                        <w:rPr>
                          <w:rFonts w:ascii="Noto Sans S Chinese Medium" w:eastAsia="Noto Sans S Chinese Medium" w:hAnsi="Noto Sans S Chinese Medium" w:cs="Noto Sans S Chinese Medium"/>
                          <w:b/>
                          <w:bCs/>
                          <w:color w:val="F8BE6F"/>
                          <w:sz w:val="28"/>
                          <w:szCs w:val="36"/>
                        </w:rPr>
                      </w:pPr>
                      <w:r>
                        <w:rPr>
                          <w:rFonts w:ascii="Noto Sans S Chinese Medium" w:eastAsia="Noto Sans S Chinese Medium" w:hAnsi="Noto Sans S Chinese Medium" w:cs="Noto Sans S Chinese Medium" w:hint="eastAsia"/>
                          <w:b/>
                          <w:bCs/>
                          <w:color w:val="F8BE6F"/>
                          <w:sz w:val="28"/>
                          <w:szCs w:val="36"/>
                        </w:rPr>
                        <w:t>2023年12月15日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3F3481FE" wp14:editId="5C6BC670">
            <wp:extent cx="7202170" cy="10692130"/>
            <wp:effectExtent l="0" t="0" r="6350" b="6350"/>
            <wp:docPr id="1" name="图片 1" descr="2bf1c29f12bba2cd65ee8c886eaaf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1c29f12bba2cd65ee8c886eaaf6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217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B97">
      <w:pgSz w:w="11338" w:h="16838"/>
      <w:pgMar w:top="0" w:right="0" w:bottom="0" w:left="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 Chinese Medium">
    <w:altName w:val="宋体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ZlNzg5YmYxMzEyNmVkMjQ2YzZkOWM2ZDczYTU1MTgifQ=="/>
  </w:docVars>
  <w:rsids>
    <w:rsidRoot w:val="2D0601B2"/>
    <w:rsid w:val="002730D9"/>
    <w:rsid w:val="00A86B97"/>
    <w:rsid w:val="08665F04"/>
    <w:rsid w:val="087A4159"/>
    <w:rsid w:val="1D253EB7"/>
    <w:rsid w:val="2D0601B2"/>
    <w:rsid w:val="30D50C3F"/>
    <w:rsid w:val="446B664A"/>
    <w:rsid w:val="510121B7"/>
    <w:rsid w:val="5E1302DD"/>
    <w:rsid w:val="6EFA0FDC"/>
    <w:rsid w:val="74D43DB5"/>
    <w:rsid w:val="7C1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FCD077"/>
  <w15:docId w15:val="{68262FBF-7BBB-E64E-98C9-B2416B8A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raf\AppData\Roaming\kingsoft\office6\templates\download\5e677fd3-2c18-61cd-557b-fce1bc021ab9\&#31616;&#32422;&#22823;&#27668;&#32418;&#33394;&#21916;&#2525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C:\Users\zfraf\AppData\Roaming\kingsoft\office6\templates\download\5e677fd3-2c18-61cd-557b-fce1bc021ab9\简约大气红色喜报.doc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道化師</dc:creator>
  <cp:lastModifiedBy>office</cp:lastModifiedBy>
  <cp:revision>2</cp:revision>
  <dcterms:created xsi:type="dcterms:W3CDTF">2022-10-22T09:34:00Z</dcterms:created>
  <dcterms:modified xsi:type="dcterms:W3CDTF">2023-12-16T11:54:00Z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39C4C2C8404F4420AA344AFDF2E8AD16_13</vt:lpwstr>
  </property>
</Properties>
</file>